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5" w:rsidRDefault="00254AA5" w:rsidP="00365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54AA5" w:rsidRDefault="00254AA5" w:rsidP="000A09AC">
      <w:pPr>
        <w:tabs>
          <w:tab w:val="left" w:pos="6375"/>
        </w:tabs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Утверждаю </w:t>
      </w:r>
    </w:p>
    <w:p w:rsidR="00254AA5" w:rsidRDefault="00254AA5" w:rsidP="000A09AC">
      <w:pPr>
        <w:tabs>
          <w:tab w:val="left" w:pos="6375"/>
        </w:tabs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МБДОУ</w:t>
      </w:r>
    </w:p>
    <w:p w:rsidR="00254AA5" w:rsidRDefault="00254AA5" w:rsidP="000A09AC">
      <w:pPr>
        <w:tabs>
          <w:tab w:val="left" w:pos="6375"/>
        </w:tabs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«Детский сад «Теремок»</w:t>
      </w:r>
    </w:p>
    <w:p w:rsidR="00254AA5" w:rsidRDefault="00254AA5" w:rsidP="000A09AC">
      <w:pPr>
        <w:tabs>
          <w:tab w:val="left" w:pos="6375"/>
        </w:tabs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п.Пономарево</w:t>
      </w:r>
    </w:p>
    <w:p w:rsidR="00254AA5" w:rsidRDefault="00254AA5" w:rsidP="000A09AC">
      <w:pPr>
        <w:tabs>
          <w:tab w:val="left" w:pos="6375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______Г.С Амангалиева</w:t>
      </w:r>
    </w:p>
    <w:p w:rsidR="00254AA5" w:rsidRDefault="00254AA5" w:rsidP="000A09AC">
      <w:pPr>
        <w:tabs>
          <w:tab w:val="left" w:pos="6375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31.08.2023г</w:t>
      </w:r>
    </w:p>
    <w:p w:rsidR="00254AA5" w:rsidRDefault="00254AA5" w:rsidP="000A09AC">
      <w:pPr>
        <w:tabs>
          <w:tab w:val="left" w:pos="6375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4AA5" w:rsidRDefault="00254AA5" w:rsidP="0036528A">
      <w:pPr>
        <w:tabs>
          <w:tab w:val="left" w:pos="6375"/>
        </w:tabs>
        <w:ind w:left="57"/>
        <w:rPr>
          <w:rFonts w:ascii="Times New Roman" w:hAnsi="Times New Roman" w:cs="Times New Roman"/>
          <w:sz w:val="28"/>
          <w:szCs w:val="28"/>
        </w:rPr>
      </w:pPr>
    </w:p>
    <w:p w:rsidR="00254AA5" w:rsidRDefault="00254AA5" w:rsidP="000A09AC">
      <w:pPr>
        <w:tabs>
          <w:tab w:val="left" w:pos="2100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4AA5" w:rsidRDefault="00254AA5" w:rsidP="000A09AC">
      <w:pPr>
        <w:tabs>
          <w:tab w:val="left" w:pos="2100"/>
        </w:tabs>
        <w:ind w:left="57"/>
        <w:rPr>
          <w:rFonts w:ascii="Times New Roman" w:hAnsi="Times New Roman" w:cs="Times New Roman"/>
          <w:sz w:val="28"/>
          <w:szCs w:val="28"/>
        </w:rPr>
      </w:pPr>
    </w:p>
    <w:p w:rsidR="00254AA5" w:rsidRDefault="00254AA5" w:rsidP="000A09AC">
      <w:pPr>
        <w:tabs>
          <w:tab w:val="left" w:pos="2100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Учебный план МБДОУ «Детский сад «Теремок»</w:t>
      </w:r>
    </w:p>
    <w:p w:rsidR="00254AA5" w:rsidRDefault="00254AA5" w:rsidP="000A09AC">
      <w:pPr>
        <w:tabs>
          <w:tab w:val="left" w:pos="2100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п.Пономарево на 2023-2024г</w:t>
      </w:r>
    </w:p>
    <w:p w:rsidR="00254AA5" w:rsidRDefault="00254AA5" w:rsidP="000A09AC">
      <w:pPr>
        <w:tabs>
          <w:tab w:val="left" w:pos="6375"/>
        </w:tabs>
        <w:ind w:left="57"/>
        <w:rPr>
          <w:rFonts w:ascii="Times New Roman" w:hAnsi="Times New Roman" w:cs="Times New Roman"/>
          <w:sz w:val="28"/>
          <w:szCs w:val="28"/>
        </w:rPr>
      </w:pPr>
      <w:r w:rsidRPr="000A09AC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4AA5" w:rsidRPr="008E47D8" w:rsidRDefault="00254AA5" w:rsidP="00C73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7D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54AA5" w:rsidRPr="008E47D8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 w:rsidRPr="008E47D8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бюджетного дошкольного образовательного учреждения «Детский сад «Теремок», реализующий основную Образовательную программу дошкольного образования, разработан в соответствии с нормативными документами: </w:t>
      </w:r>
    </w:p>
    <w:p w:rsidR="00254AA5" w:rsidRPr="008E47D8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 w:rsidRPr="008E47D8">
        <w:rPr>
          <w:rFonts w:ascii="Times New Roman" w:hAnsi="Times New Roman" w:cs="Times New Roman"/>
          <w:sz w:val="24"/>
          <w:szCs w:val="24"/>
        </w:rPr>
        <w:t>- Федеральным законом "Об образовании в Российской Федерации" от 29.12.2012 № 273- ФЗ (вступил в силу с сентября 2013г);</w:t>
      </w:r>
    </w:p>
    <w:p w:rsidR="00254AA5" w:rsidRPr="008E47D8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 w:rsidRPr="008E47D8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:rsidR="00254AA5" w:rsidRPr="008E47D8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 w:rsidRPr="008E47D8">
        <w:rPr>
          <w:rFonts w:ascii="Times New Roman" w:hAnsi="Times New Roman" w:cs="Times New Roman"/>
          <w:sz w:val="24"/>
          <w:szCs w:val="24"/>
        </w:rPr>
        <w:t xml:space="preserve"> - Постановлением федеральной службы по надзору в сфере защиты прав потребителей и благополучия человека от 15.05.2013 № 26 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254AA5" w:rsidRPr="008E47D8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 w:rsidRPr="008E47D8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7D8">
        <w:rPr>
          <w:rFonts w:ascii="Times New Roman" w:hAnsi="Times New Roman" w:cs="Times New Roman"/>
          <w:sz w:val="24"/>
          <w:szCs w:val="24"/>
        </w:rPr>
        <w:t xml:space="preserve">образования». </w:t>
      </w:r>
    </w:p>
    <w:p w:rsidR="00254AA5" w:rsidRPr="008E47D8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47D8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основной Образовательной программой дошкольного образования муниципального бюджетного дошкольного образовательного учреждения «Детский сад «Теремок» общеразвивающего вида с приоритетным направлением </w:t>
      </w:r>
      <w:r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8E47D8">
        <w:rPr>
          <w:rFonts w:ascii="Times New Roman" w:hAnsi="Times New Roman" w:cs="Times New Roman"/>
          <w:sz w:val="24"/>
          <w:szCs w:val="24"/>
        </w:rPr>
        <w:t xml:space="preserve"> дошкольного возраста, разработанной учреждением самостоятельно на основе федерального государственного образовательного стандарта дошкольного образования. </w:t>
      </w:r>
    </w:p>
    <w:p w:rsidR="00254AA5" w:rsidRDefault="00254AA5" w:rsidP="00AE150C">
      <w:pPr>
        <w:widowControl w:val="0"/>
        <w:spacing w:after="0" w:line="298" w:lineRule="exact"/>
        <w:ind w:left="1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0D57">
        <w:rPr>
          <w:rFonts w:ascii="Times New Roman" w:hAnsi="Times New Roman" w:cs="Times New Roman"/>
          <w:color w:val="000000"/>
          <w:sz w:val="24"/>
          <w:szCs w:val="24"/>
        </w:rPr>
        <w:t xml:space="preserve">Данный учебный план реализуется в группах общеразвивающей направленности для детей в возрасте 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D57">
        <w:rPr>
          <w:rFonts w:ascii="Times New Roman" w:hAnsi="Times New Roman" w:cs="Times New Roman"/>
          <w:color w:val="000000"/>
          <w:sz w:val="24"/>
          <w:szCs w:val="24"/>
        </w:rPr>
        <w:t xml:space="preserve"> до 7 лет.</w:t>
      </w:r>
    </w:p>
    <w:p w:rsidR="00254AA5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7F0F">
        <w:rPr>
          <w:rFonts w:ascii="Times New Roman" w:hAnsi="Times New Roman" w:cs="Times New Roman"/>
          <w:sz w:val="24"/>
          <w:szCs w:val="24"/>
        </w:rPr>
        <w:t>В структуре учебного плана отражена реализация обязательной части Программы и части, формируемой участниками образовательных отношений. В учебном плане объем образовательной деятельности по реализации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части Программы составляет 80</w:t>
      </w:r>
      <w:r w:rsidRPr="005F7F0F">
        <w:rPr>
          <w:rFonts w:ascii="Times New Roman" w:hAnsi="Times New Roman" w:cs="Times New Roman"/>
          <w:sz w:val="24"/>
          <w:szCs w:val="24"/>
        </w:rPr>
        <w:t>% и части, формируемой участниками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тношений 20% от общего объема </w:t>
      </w:r>
      <w:r w:rsidRPr="00890D5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0D57">
        <w:rPr>
          <w:rFonts w:ascii="Times New Roman" w:hAnsi="Times New Roman" w:cs="Times New Roman"/>
          <w:sz w:val="24"/>
          <w:szCs w:val="24"/>
        </w:rPr>
        <w:t xml:space="preserve"> часовым пребыванием в зависимости от возраста детей, их индивидуальных особенностей, потребностей. ФГОС ДО  рекомендует объем обязательной части Программы не менее 60% от ее общего объема, части формируемой участниками образовательных отношений  не более 40%.</w:t>
      </w:r>
    </w:p>
    <w:p w:rsidR="00254AA5" w:rsidRDefault="00254AA5" w:rsidP="00BA0CA3">
      <w:pPr>
        <w:jc w:val="both"/>
        <w:rPr>
          <w:rFonts w:ascii="Times New Roman" w:hAnsi="Times New Roman" w:cs="Times New Roman"/>
          <w:sz w:val="24"/>
          <w:szCs w:val="24"/>
        </w:rPr>
      </w:pPr>
      <w:r w:rsidRPr="005F7F0F">
        <w:rPr>
          <w:rFonts w:ascii="Times New Roman" w:hAnsi="Times New Roman" w:cs="Times New Roman"/>
          <w:sz w:val="24"/>
          <w:szCs w:val="24"/>
        </w:rPr>
        <w:t xml:space="preserve">Учебный план устанавливает перечень образовательных областей: социально- коммуникативное развитие; познавательное развитие; речевое развитие; художественно- эстетическое развитие; физическое развитие. 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В учебном плане определено время на реализацию Программы в процессе </w:t>
      </w:r>
      <w:r>
        <w:rPr>
          <w:rFonts w:ascii="Times New Roman" w:hAnsi="Times New Roman" w:cs="Times New Roman"/>
          <w:sz w:val="24"/>
          <w:szCs w:val="24"/>
        </w:rPr>
        <w:t>занятий.</w:t>
      </w:r>
    </w:p>
    <w:p w:rsidR="00254AA5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443853">
        <w:rPr>
          <w:rFonts w:ascii="Times New Roman" w:hAnsi="Times New Roman" w:cs="Times New Roman"/>
          <w:sz w:val="24"/>
          <w:szCs w:val="24"/>
        </w:rPr>
        <w:t xml:space="preserve"> для  детей (СанПиН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853">
        <w:rPr>
          <w:rFonts w:ascii="Times New Roman" w:hAnsi="Times New Roman" w:cs="Times New Roman"/>
          <w:sz w:val="24"/>
          <w:szCs w:val="24"/>
        </w:rPr>
        <w:t>п.11.10):</w:t>
      </w:r>
    </w:p>
    <w:p w:rsidR="00254AA5" w:rsidRPr="00AE150C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50C">
        <w:rPr>
          <w:rFonts w:ascii="Times New Roman" w:hAnsi="Times New Roman" w:cs="Times New Roman"/>
          <w:sz w:val="24"/>
          <w:szCs w:val="24"/>
        </w:rPr>
        <w:t>Длительность занятий для детей от 2 до 3 лет не превышает 10 минут. Занятия осуществляются в первую и вторую половину дня (по 8-10 минут).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  - в младшей группе (от 3-4 лет) – не более 15 минут;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- в средней группе (от 4-5 лет) – не более 20 минут;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- в старшей группе (от 5-6 лет) – не более 25 минут;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- в подготовительной группе (от 6-7 лет) – не более 30 минут.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не превышает (СанПиН п.11.11):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 - в  младшей группе (от 3-4 лет) – не более 30 минут;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- в средней группе (от 4-5 лет) – не более 40 минут;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- в старшей группе (от 5-6 лет) – не более 45 минут;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 - в подготовительной группе (от 6-7 лет) – не более 90 минут.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 xml:space="preserve">В середине </w:t>
      </w:r>
      <w:r>
        <w:rPr>
          <w:rFonts w:ascii="Times New Roman" w:hAnsi="Times New Roman" w:cs="Times New Roman"/>
          <w:sz w:val="24"/>
          <w:szCs w:val="24"/>
        </w:rPr>
        <w:t>времени, отведенного на занятие,</w:t>
      </w:r>
      <w:r w:rsidRPr="00443853">
        <w:rPr>
          <w:rFonts w:ascii="Times New Roman" w:hAnsi="Times New Roman" w:cs="Times New Roman"/>
          <w:sz w:val="24"/>
          <w:szCs w:val="24"/>
        </w:rPr>
        <w:t xml:space="preserve"> проводится физкультурная минутка. Перерыв между периодами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443853">
        <w:rPr>
          <w:rFonts w:ascii="Times New Roman" w:hAnsi="Times New Roman" w:cs="Times New Roman"/>
          <w:sz w:val="24"/>
          <w:szCs w:val="24"/>
        </w:rPr>
        <w:t xml:space="preserve"> – не менее 10 минут.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ее продолжительность составляет не более 25  минут (СанПиН п.11.12).</w:t>
      </w:r>
    </w:p>
    <w:p w:rsidR="00254AA5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3853">
        <w:rPr>
          <w:rFonts w:ascii="Times New Roman" w:hAnsi="Times New Roman" w:cs="Times New Roman"/>
          <w:sz w:val="24"/>
          <w:szCs w:val="24"/>
        </w:rPr>
        <w:t xml:space="preserve">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 (СанПиН п.11.13).</w:t>
      </w:r>
    </w:p>
    <w:p w:rsidR="00254AA5" w:rsidRPr="008C016A" w:rsidRDefault="00254AA5" w:rsidP="00BA0CA3">
      <w:pPr>
        <w:widowControl w:val="0"/>
        <w:spacing w:after="0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16A"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проводятся с учетом здоровья детей при постоянном контроле со стороны медицинского работника.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Занятия по физическому развитию для детей в возрасте от 3 до 7 лет организуются 3 раза в неделю.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Один раз в неделю для детей 5-7 лет занятия по физическому развитию проводятся на открытом воздухе.</w:t>
      </w:r>
    </w:p>
    <w:p w:rsidR="00254AA5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В теплое время года при благоприя</w:t>
      </w:r>
      <w:r>
        <w:rPr>
          <w:rFonts w:ascii="Times New Roman" w:hAnsi="Times New Roman" w:cs="Times New Roman"/>
          <w:sz w:val="24"/>
          <w:szCs w:val="24"/>
        </w:rPr>
        <w:t xml:space="preserve">тных метеорологических условиях, занятия </w:t>
      </w:r>
      <w:r w:rsidRPr="004438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физическому развитию с детьми старшего дошкольного возраста организую</w:t>
      </w:r>
      <w:r w:rsidRPr="00443853">
        <w:rPr>
          <w:rFonts w:ascii="Times New Roman" w:hAnsi="Times New Roman" w:cs="Times New Roman"/>
          <w:sz w:val="24"/>
          <w:szCs w:val="24"/>
        </w:rPr>
        <w:t>тся на открытом воздухе.</w:t>
      </w:r>
    </w:p>
    <w:p w:rsidR="00254AA5" w:rsidRPr="00443853" w:rsidRDefault="00254AA5" w:rsidP="00BA0CA3">
      <w:pPr>
        <w:widowControl w:val="0"/>
        <w:spacing w:after="0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53">
        <w:rPr>
          <w:rFonts w:ascii="Times New Roman" w:hAnsi="Times New Roman" w:cs="Times New Roman"/>
          <w:color w:val="000000"/>
          <w:sz w:val="24"/>
          <w:szCs w:val="24"/>
        </w:rPr>
        <w:t>Занятия по физическому развитию на открытом воздухе проводятся только при отсутствии у детей медицинских противопоказаний, в спортивной одежде, соответствующей погодным условиям.</w:t>
      </w:r>
    </w:p>
    <w:p w:rsidR="00254AA5" w:rsidRPr="00443853" w:rsidRDefault="00254AA5" w:rsidP="00BA0C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853">
        <w:rPr>
          <w:rFonts w:ascii="Times New Roman" w:hAnsi="Times New Roman" w:cs="Times New Roman"/>
          <w:sz w:val="24"/>
          <w:szCs w:val="24"/>
        </w:rPr>
        <w:t>В летний период образовательная деятельность по физическому развитию проводится на открытом воздухе (СанПиН п.12.5).</w:t>
      </w:r>
    </w:p>
    <w:p w:rsidR="00254AA5" w:rsidRPr="00443853" w:rsidRDefault="00254AA5" w:rsidP="00BA0CA3">
      <w:pPr>
        <w:widowControl w:val="0"/>
        <w:spacing w:after="0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53">
        <w:rPr>
          <w:rFonts w:ascii="Times New Roman" w:hAnsi="Times New Roman" w:cs="Times New Roman"/>
          <w:color w:val="000000"/>
          <w:sz w:val="24"/>
          <w:szCs w:val="24"/>
        </w:rPr>
        <w:t>Задачи всех образовательных областей реализуются также в совместной деятельности детей с педагогами, самостоятельной деятельности детей в режимных моментах в различных видах детской деятельности.</w:t>
      </w:r>
    </w:p>
    <w:p w:rsidR="00254AA5" w:rsidRPr="00443853" w:rsidRDefault="00254AA5" w:rsidP="00BA0CA3">
      <w:pPr>
        <w:widowControl w:val="0"/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853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летнего оздоровительного периода, в дошкольном учреждении занятия не проводятся, кроме занятий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музыке и </w:t>
      </w:r>
      <w:r w:rsidRPr="00443853">
        <w:rPr>
          <w:rFonts w:ascii="Times New Roman" w:hAnsi="Times New Roman" w:cs="Times New Roman"/>
          <w:color w:val="000000"/>
          <w:sz w:val="24"/>
          <w:szCs w:val="24"/>
        </w:rPr>
        <w:t>физическому развитию. Образовательная деятельность с детьми во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853">
        <w:rPr>
          <w:rFonts w:ascii="Times New Roman" w:hAnsi="Times New Roman" w:cs="Times New Roman"/>
          <w:color w:val="000000"/>
          <w:sz w:val="24"/>
          <w:szCs w:val="24"/>
        </w:rPr>
        <w:t>летнего оздоровительного периода осуществляется в совместной деятельности педагога с детьми, другими детьми, самостоятельной деятельности детей при проведении режимных моментов в различных видах детской деятельности.</w:t>
      </w:r>
    </w:p>
    <w:p w:rsidR="00254AA5" w:rsidRPr="005F7F0F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Pr="00B8442B" w:rsidRDefault="00254AA5" w:rsidP="00ED7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42B">
        <w:rPr>
          <w:rFonts w:ascii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(холодный период)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6"/>
        <w:gridCol w:w="2271"/>
        <w:gridCol w:w="1234"/>
        <w:gridCol w:w="42"/>
        <w:gridCol w:w="1559"/>
        <w:gridCol w:w="1560"/>
        <w:gridCol w:w="89"/>
        <w:gridCol w:w="52"/>
        <w:gridCol w:w="1560"/>
      </w:tblGrid>
      <w:tr w:rsidR="00254AA5" w:rsidRPr="00934606">
        <w:tc>
          <w:tcPr>
            <w:tcW w:w="1806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развития</w:t>
            </w:r>
          </w:p>
        </w:tc>
        <w:tc>
          <w:tcPr>
            <w:tcW w:w="2271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96" w:type="dxa"/>
            <w:gridSpan w:val="7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времени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559" w:type="dxa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254AA5" w:rsidRPr="00934606">
        <w:tc>
          <w:tcPr>
            <w:tcW w:w="1806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7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при взаимодействии со взрослыми, другими детьми, самостоятельную деятельность и при проведении режимных моментов  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6" w:type="dxa"/>
            <w:gridSpan w:val="7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и самостоятельной деятельности, при проведении режимных моментов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096" w:type="dxa"/>
            <w:gridSpan w:val="7"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и самостоятельной деятельности, при проведении режимных моментов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 «Моя малая родина»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осуществляется при взаимодействии со взрослыми, другими детьми, самостоятельную деятельность и при проведении режимных моментов, через проектную деятельность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 раз в неделю 25 мин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 раз в неделю 30 мин</w:t>
            </w:r>
          </w:p>
        </w:tc>
      </w:tr>
      <w:tr w:rsidR="00254AA5" w:rsidRPr="00934606">
        <w:trPr>
          <w:trHeight w:val="1065"/>
        </w:trPr>
        <w:tc>
          <w:tcPr>
            <w:tcW w:w="1806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и самостоятельной деятельности, при проведении режимных моментов</w:t>
            </w:r>
          </w:p>
        </w:tc>
      </w:tr>
      <w:tr w:rsidR="00254AA5" w:rsidRPr="00934606">
        <w:trPr>
          <w:trHeight w:val="2107"/>
        </w:trPr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деятельность, расширение кругозора, ознакомление с миром природы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rPr>
          <w:trHeight w:val="1115"/>
        </w:trPr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 раза в неделю по 60 мин</w:t>
            </w:r>
          </w:p>
        </w:tc>
      </w:tr>
      <w:tr w:rsidR="00254AA5" w:rsidRPr="00934606">
        <w:tc>
          <w:tcPr>
            <w:tcW w:w="1806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Развиваем речь детей/ Обучение грамоте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 раз в 2  недели по 7.5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54AA5" w:rsidRPr="00934606">
        <w:tc>
          <w:tcPr>
            <w:tcW w:w="1806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7.5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12.5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7.5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 раз в 2 недели 10мин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12.5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c>
          <w:tcPr>
            <w:tcW w:w="1806" w:type="dxa"/>
            <w:vMerge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 50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54AA5" w:rsidRPr="00934606">
        <w:tc>
          <w:tcPr>
            <w:tcW w:w="1806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c>
          <w:tcPr>
            <w:tcW w:w="1806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Занятия по физ. развитию в помещении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6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2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254AA5" w:rsidRPr="00934606">
        <w:tc>
          <w:tcPr>
            <w:tcW w:w="1806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Занятия по физ. развитию на прогулке</w:t>
            </w:r>
          </w:p>
        </w:tc>
        <w:tc>
          <w:tcPr>
            <w:tcW w:w="2835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60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54AA5" w:rsidRPr="00934606">
        <w:tc>
          <w:tcPr>
            <w:tcW w:w="1806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6096" w:type="dxa"/>
            <w:gridSpan w:val="7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взаимодействии со взрослыми, другими детьми, самостоятельной деятельности и при проведении режимных моментов деятельность и при проведении режимных моментов</w:t>
            </w:r>
          </w:p>
        </w:tc>
      </w:tr>
    </w:tbl>
    <w:p w:rsidR="00254AA5" w:rsidRPr="00B8442B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  <w:sectPr w:rsidR="00254AA5" w:rsidSect="0036528A"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254AA5" w:rsidRPr="00B85322" w:rsidRDefault="00254AA5" w:rsidP="00F84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322">
        <w:rPr>
          <w:rFonts w:ascii="Times New Roman" w:hAnsi="Times New Roman" w:cs="Times New Roman"/>
          <w:b/>
          <w:bCs/>
          <w:sz w:val="24"/>
          <w:szCs w:val="24"/>
        </w:rPr>
        <w:t>Режим дня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322">
        <w:rPr>
          <w:rFonts w:ascii="Times New Roman" w:hAnsi="Times New Roman" w:cs="Times New Roman"/>
          <w:b/>
          <w:bCs/>
          <w:sz w:val="24"/>
          <w:szCs w:val="24"/>
        </w:rPr>
        <w:t>(хо</w:t>
      </w:r>
      <w:r>
        <w:rPr>
          <w:rFonts w:ascii="Times New Roman" w:hAnsi="Times New Roman" w:cs="Times New Roman"/>
          <w:b/>
          <w:bCs/>
          <w:sz w:val="24"/>
          <w:szCs w:val="24"/>
        </w:rPr>
        <w:t>лодный период времени с 01.09.2023г.</w:t>
      </w:r>
      <w:r w:rsidRPr="00B8532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31.05.2024</w:t>
      </w:r>
      <w:r w:rsidRPr="00B85322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2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954"/>
        <w:gridCol w:w="1984"/>
        <w:gridCol w:w="2127"/>
        <w:gridCol w:w="2409"/>
        <w:gridCol w:w="2268"/>
      </w:tblGrid>
      <w:tr w:rsidR="00254AA5" w:rsidRPr="00934606">
        <w:trPr>
          <w:trHeight w:val="55"/>
        </w:trPr>
        <w:tc>
          <w:tcPr>
            <w:tcW w:w="675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5954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Вид деятельности</w:t>
            </w:r>
          </w:p>
        </w:tc>
        <w:tc>
          <w:tcPr>
            <w:tcW w:w="8788" w:type="dxa"/>
            <w:gridSpan w:val="4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Группы/Время</w:t>
            </w:r>
          </w:p>
        </w:tc>
      </w:tr>
      <w:tr w:rsidR="00254AA5" w:rsidRPr="00934606">
        <w:trPr>
          <w:trHeight w:val="548"/>
        </w:trPr>
        <w:tc>
          <w:tcPr>
            <w:tcW w:w="675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4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Младшая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Младшая в филиале</w:t>
            </w:r>
          </w:p>
        </w:tc>
        <w:tc>
          <w:tcPr>
            <w:tcW w:w="2268" w:type="dxa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 филиале</w:t>
            </w:r>
          </w:p>
        </w:tc>
      </w:tr>
      <w:tr w:rsidR="00254AA5" w:rsidRPr="00934606">
        <w:trPr>
          <w:trHeight w:val="60"/>
        </w:trPr>
        <w:tc>
          <w:tcPr>
            <w:tcW w:w="675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4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vMerge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54AA5" w:rsidRPr="00934606">
        <w:trPr>
          <w:trHeight w:val="50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Прием и осмотр детей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8.30-8.45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8.30-8.45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8.00 –8.45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8.00-8.45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Утренняя гимнастика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8.45-9.00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8.45-9.00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8.45 –9.00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8.45-9.00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9.00-9.20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9.00-9.20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9.00-9.20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9.00-9.20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Самостоятельная деятельность (подготовка к ОД)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9.20-9.30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9.20-9.30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9.20-9.30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9.20-9.30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Образовательная деятельность  №1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9.30-9.45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9.20-9.45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9.30-9.45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9.20-9.45</w:t>
            </w:r>
          </w:p>
        </w:tc>
      </w:tr>
      <w:tr w:rsidR="00254AA5" w:rsidRPr="00934606">
        <w:trPr>
          <w:trHeight w:val="23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Самостоятельная деятельность (подготовка к ОД)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9.45-10.00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9.45- 9.55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9.45-10.00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9.45- 9.55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Образовательная деятельность  №2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10.00-10.15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9.55-10.20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10.00-10.15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9.55-10.20</w:t>
            </w:r>
          </w:p>
        </w:tc>
      </w:tr>
      <w:tr w:rsidR="00254AA5" w:rsidRPr="00934606">
        <w:trPr>
          <w:trHeight w:val="52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Подготовка ко второму завтраку, самостоятельная деятельность (личная гигиена)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10.15-10.30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10.20 -10.25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10.15-10.30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10.20 -10.25</w:t>
            </w:r>
          </w:p>
        </w:tc>
      </w:tr>
      <w:tr w:rsidR="00254AA5" w:rsidRPr="00934606">
        <w:trPr>
          <w:trHeight w:val="28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 xml:space="preserve">Второй завтрак 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10.30-10.45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10.25-10.30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10.30-10.45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10.25-10.30</w:t>
            </w:r>
          </w:p>
        </w:tc>
      </w:tr>
      <w:tr w:rsidR="00254AA5" w:rsidRPr="00934606">
        <w:trPr>
          <w:trHeight w:val="314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Самостоятельная деятельность (подготовка к ОД)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10.30-10.35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-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10.30-10.35</w:t>
            </w:r>
          </w:p>
        </w:tc>
      </w:tr>
      <w:tr w:rsidR="00254AA5" w:rsidRPr="00934606">
        <w:trPr>
          <w:trHeight w:val="308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Образовательная деятельность №3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10.35-11.00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-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10.35-11.00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Подготовка к прогулке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10.45-11.00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11.00-11.10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10.45-11.00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11.00-11.10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Прогулка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11.00-11.25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11.10-12.30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11.00-11.25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11.10-12.30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Возвращение с прогулки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11.25-11.45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12.30-12.35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11.25-11.45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12.30-12.35</w:t>
            </w:r>
          </w:p>
        </w:tc>
      </w:tr>
      <w:tr w:rsidR="00254AA5" w:rsidRPr="00934606">
        <w:trPr>
          <w:trHeight w:val="50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Подготовка к обеду, самостоятельная деятельность (личная гигиена)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11.45-12.00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12.35-12.45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11.45-12.00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12.35-12.45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Обед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12.00-12.30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12.45-13.00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12.00-12.30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12.45-13.00</w:t>
            </w:r>
          </w:p>
        </w:tc>
      </w:tr>
      <w:tr w:rsidR="00254AA5" w:rsidRPr="00934606">
        <w:trPr>
          <w:trHeight w:val="50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Подготовка ко сну, самостоятельная деятельность (личная гигиена)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12.30-12.40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13.00-13.10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12.30-12.40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13.00-13.10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Сон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12.40-15.00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13.10-15.00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12.40-15.00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4606">
              <w:t>13.10-15.00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15.00-15.10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15.00-15.20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15.00-15.10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Самостоятельная деятельность (подготовка к ОД)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15.10-15.15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-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15.10-15.15</w:t>
            </w:r>
          </w:p>
        </w:tc>
      </w:tr>
      <w:tr w:rsidR="00254AA5" w:rsidRPr="00934606">
        <w:trPr>
          <w:trHeight w:val="24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15.15-15.40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-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15.15-15.40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Полдник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15.20-16.00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15.40-15.50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15.20-16.00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15.40-15.50</w:t>
            </w:r>
          </w:p>
        </w:tc>
      </w:tr>
      <w:tr w:rsidR="00254AA5" w:rsidRPr="00934606">
        <w:trPr>
          <w:trHeight w:val="25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Самостоятельная деятельность (игры)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16.00-16.20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15.50-16.20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16.00-16.20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15.50-16.20</w:t>
            </w:r>
          </w:p>
        </w:tc>
      </w:tr>
      <w:tr w:rsidR="00254AA5" w:rsidRPr="00934606">
        <w:trPr>
          <w:trHeight w:val="50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Подготовка к прогулке, самостоятельная деятельность (личная гигиена)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16.20-16.30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16.20-16.30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16.20-16.30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16.20-16.30</w:t>
            </w:r>
          </w:p>
        </w:tc>
      </w:tr>
      <w:tr w:rsidR="00254AA5" w:rsidRPr="00934606">
        <w:trPr>
          <w:trHeight w:val="716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 xml:space="preserve">Прогулка. 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16.30-17.30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16.30-17.30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16.30-17.00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16.30-17.00</w:t>
            </w:r>
          </w:p>
        </w:tc>
      </w:tr>
      <w:tr w:rsidR="00254AA5" w:rsidRPr="00934606">
        <w:trPr>
          <w:trHeight w:val="27"/>
        </w:trPr>
        <w:tc>
          <w:tcPr>
            <w:tcW w:w="675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Уход детей домой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17.30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17.30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17.00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17.00</w:t>
            </w:r>
          </w:p>
        </w:tc>
      </w:tr>
      <w:tr w:rsidR="00254AA5" w:rsidRPr="00934606">
        <w:trPr>
          <w:trHeight w:val="269"/>
        </w:trPr>
        <w:tc>
          <w:tcPr>
            <w:tcW w:w="675" w:type="dxa"/>
            <w:vMerge w:val="restart"/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Сон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 часа 20 мин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rPr>
                <w:rFonts w:ascii="Times New Roman" w:hAnsi="Times New Roman" w:cs="Times New Roman"/>
                <w:lang w:eastAsia="en-US"/>
              </w:rPr>
            </w:pPr>
            <w:r w:rsidRPr="00934606">
              <w:t>1 час 50 мин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rPr>
                <w:rFonts w:ascii="Times New Roman" w:hAnsi="Times New Roman" w:cs="Times New Roman"/>
                <w:lang w:eastAsia="en-US"/>
              </w:rPr>
            </w:pPr>
            <w:r w:rsidRPr="00934606">
              <w:t>2 часа 20 мин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rPr>
                <w:rFonts w:ascii="Times New Roman" w:hAnsi="Times New Roman" w:cs="Times New Roman"/>
                <w:lang w:eastAsia="en-US"/>
              </w:rPr>
            </w:pPr>
            <w:r w:rsidRPr="00934606">
              <w:t>1 час 50 мин</w:t>
            </w:r>
          </w:p>
        </w:tc>
      </w:tr>
      <w:tr w:rsidR="00254AA5" w:rsidRPr="00934606">
        <w:trPr>
          <w:trHeight w:val="293"/>
        </w:trPr>
        <w:tc>
          <w:tcPr>
            <w:tcW w:w="675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Прогулки 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3 часа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3 часа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3 часа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3 часа</w:t>
            </w:r>
          </w:p>
        </w:tc>
      </w:tr>
      <w:tr w:rsidR="00254AA5" w:rsidRPr="00934606">
        <w:trPr>
          <w:trHeight w:val="282"/>
        </w:trPr>
        <w:tc>
          <w:tcPr>
            <w:tcW w:w="675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30 мин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75 мин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30 мин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75 мин</w:t>
            </w:r>
          </w:p>
        </w:tc>
      </w:tr>
      <w:tr w:rsidR="00254AA5" w:rsidRPr="00934606">
        <w:trPr>
          <w:trHeight w:val="540"/>
        </w:trPr>
        <w:tc>
          <w:tcPr>
            <w:tcW w:w="675" w:type="dxa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деятельность</w:t>
            </w:r>
          </w:p>
        </w:tc>
        <w:tc>
          <w:tcPr>
            <w:tcW w:w="198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220 мин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rPr>
                <w:rFonts w:ascii="Times New Roman" w:hAnsi="Times New Roman" w:cs="Times New Roman"/>
                <w:lang w:eastAsia="en-US"/>
              </w:rPr>
              <w:t>3 часа 40 мин</w:t>
            </w:r>
          </w:p>
        </w:tc>
        <w:tc>
          <w:tcPr>
            <w:tcW w:w="2127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 час 15 мин</w:t>
            </w:r>
          </w:p>
        </w:tc>
        <w:tc>
          <w:tcPr>
            <w:tcW w:w="240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220 мин</w:t>
            </w:r>
          </w:p>
        </w:tc>
        <w:tc>
          <w:tcPr>
            <w:tcW w:w="226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4606">
              <w:t>1 час 15 мин</w:t>
            </w:r>
          </w:p>
        </w:tc>
      </w:tr>
    </w:tbl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Pr="00B85322" w:rsidRDefault="00254AA5" w:rsidP="00B85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дня детей (тё</w:t>
      </w:r>
      <w:r w:rsidRPr="00B85322">
        <w:rPr>
          <w:rFonts w:ascii="Times New Roman" w:hAnsi="Times New Roman" w:cs="Times New Roman"/>
          <w:b/>
          <w:bCs/>
          <w:sz w:val="24"/>
          <w:szCs w:val="24"/>
        </w:rPr>
        <w:t>плый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времени с 01.06.2023г. по 31.08.2023г.)</w:t>
      </w:r>
    </w:p>
    <w:tbl>
      <w:tblPr>
        <w:tblpPr w:leftFromText="180" w:rightFromText="180" w:vertAnchor="text" w:horzAnchor="margin" w:tblpXSpec="center" w:tblpY="2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4"/>
        <w:gridCol w:w="5437"/>
        <w:gridCol w:w="2129"/>
        <w:gridCol w:w="2694"/>
        <w:gridCol w:w="1982"/>
        <w:gridCol w:w="2128"/>
      </w:tblGrid>
      <w:tr w:rsidR="00254AA5" w:rsidRPr="00934606">
        <w:trPr>
          <w:trHeight w:val="559"/>
        </w:trPr>
        <w:tc>
          <w:tcPr>
            <w:tcW w:w="6201" w:type="dxa"/>
            <w:gridSpan w:val="2"/>
            <w:vMerge w:val="restart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8933" w:type="dxa"/>
            <w:gridSpan w:val="4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</w:tc>
      </w:tr>
      <w:tr w:rsidR="00254AA5" w:rsidRPr="00934606">
        <w:trPr>
          <w:trHeight w:val="264"/>
        </w:trPr>
        <w:tc>
          <w:tcPr>
            <w:tcW w:w="6201" w:type="dxa"/>
            <w:gridSpan w:val="2"/>
            <w:vMerge/>
            <w:vAlign w:val="center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Младшая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Старшая 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nil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Младшая в филиале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 филиале</w:t>
            </w:r>
          </w:p>
        </w:tc>
      </w:tr>
      <w:tr w:rsidR="00254AA5" w:rsidRPr="00934606">
        <w:trPr>
          <w:trHeight w:val="50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и осмотр детей.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8.30-8.45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8.00 –8.45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8.00 –8.45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8.45-9.00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8.45-9.00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8.45-9.00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9.00-9.20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9.00-9.20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9.00-9.20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(подготовка к ОД)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9.20-9.30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9.20-9.30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9.20-9.30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9.20-9.30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деятельность  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9.30-9.45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9.30-9.55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9.30-9.45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9.30-9.55</w:t>
            </w:r>
          </w:p>
        </w:tc>
      </w:tr>
      <w:tr w:rsidR="00254AA5" w:rsidRPr="00934606">
        <w:trPr>
          <w:trHeight w:val="23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деятельность. игры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9.45-10.00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9.55-10.00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9.45-10.00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9.55-10.00</w:t>
            </w:r>
          </w:p>
        </w:tc>
      </w:tr>
      <w:tr w:rsidR="00254AA5" w:rsidRPr="00934606">
        <w:trPr>
          <w:trHeight w:val="52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второму завтраку, самостоятельная деятельность (личная гигиена)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10.00-10.10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9.55-10.00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10.00-10.10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9.55-10.00</w:t>
            </w:r>
          </w:p>
        </w:tc>
      </w:tr>
      <w:tr w:rsidR="00254AA5" w:rsidRPr="00934606">
        <w:trPr>
          <w:trHeight w:val="28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Второй завтрак 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10.10-10.15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10.00-10.05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10.10-10.15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10.00-10.05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10.15-10.25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10.05-10.15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10.15-10.25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10.05-10.15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10.25-11.40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10.15-11.40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10.25-11.40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10.15-11.40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11.40-11.50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11.40-11.50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11.40-11.50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11.40-11.50</w:t>
            </w:r>
          </w:p>
        </w:tc>
      </w:tr>
      <w:tr w:rsidR="00254AA5" w:rsidRPr="00934606">
        <w:trPr>
          <w:trHeight w:val="50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обеду, самостоятельная деятельность (личная гигиена)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11.50-12.00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11.50-12.10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11.50-12.00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11.50-12.10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12.00-12.20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12.10-12. 30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12.00-12.20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12.10-12. 30</w:t>
            </w:r>
          </w:p>
        </w:tc>
      </w:tr>
      <w:tr w:rsidR="00254AA5" w:rsidRPr="00934606">
        <w:trPr>
          <w:trHeight w:val="50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сну, самостоятельная деятельность (личная гигиена)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12.30-12.40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12.20-12.30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12.30-12.40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12.30-15.30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12.40-15.30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12.30-15.30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12.40-15.30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15.30-15.40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15.30-15.40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15.40-15.50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15.40-15.50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полднику  (личная гигиена)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15.50-16.00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15.50-16.00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15.50-16.00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15.50-16.00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16.00-16.10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16.00-16.10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16.00-16.10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16.00-16.10</w:t>
            </w:r>
          </w:p>
        </w:tc>
      </w:tr>
      <w:tr w:rsidR="00254AA5" w:rsidRPr="00934606">
        <w:trPr>
          <w:trHeight w:val="2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(игры)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16.10-16.25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16.10-16.25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16.10-16.25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16.10-16.25</w:t>
            </w:r>
          </w:p>
        </w:tc>
      </w:tr>
      <w:tr w:rsidR="00254AA5" w:rsidRPr="00934606">
        <w:trPr>
          <w:trHeight w:val="50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самостоятельная деятельность (личная гигиена)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16.25-16.30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16.25-16.30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16.25-16.30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16.25-16.30</w:t>
            </w:r>
          </w:p>
        </w:tc>
      </w:tr>
      <w:tr w:rsidR="00254AA5" w:rsidRPr="00934606">
        <w:trPr>
          <w:trHeight w:val="665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Прогулка. 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16.30-17.30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16.30-17.30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16.30-17.00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16.30-17.00</w:t>
            </w:r>
          </w:p>
        </w:tc>
      </w:tr>
      <w:tr w:rsidR="00254AA5" w:rsidRPr="00934606">
        <w:trPr>
          <w:trHeight w:val="27"/>
        </w:trPr>
        <w:tc>
          <w:tcPr>
            <w:tcW w:w="6201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t>17.00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</w:tr>
      <w:tr w:rsidR="00254AA5" w:rsidRPr="00934606">
        <w:trPr>
          <w:trHeight w:val="27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Сон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3 часа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b/>
                <w:bCs/>
              </w:rPr>
              <w:t>2 часа  50 мин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3 часа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2 часа  50 мин</w:t>
            </w:r>
          </w:p>
        </w:tc>
      </w:tr>
      <w:tr w:rsidR="00254AA5" w:rsidRPr="00934606">
        <w:trPr>
          <w:trHeight w:val="27"/>
        </w:trPr>
        <w:tc>
          <w:tcPr>
            <w:tcW w:w="764" w:type="dxa"/>
            <w:vMerge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Прогулки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2 часа 15 мин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2 часа 25 мин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1 часа 45 мин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2 часа 25 мин</w:t>
            </w:r>
          </w:p>
        </w:tc>
      </w:tr>
      <w:tr w:rsidR="00254AA5" w:rsidRPr="00934606">
        <w:trPr>
          <w:trHeight w:val="27"/>
        </w:trPr>
        <w:tc>
          <w:tcPr>
            <w:tcW w:w="764" w:type="dxa"/>
            <w:vMerge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15 мин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b/>
                <w:bCs/>
              </w:rPr>
              <w:t>25мин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15 мин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25мин</w:t>
            </w:r>
          </w:p>
        </w:tc>
      </w:tr>
      <w:tr w:rsidR="00254AA5" w:rsidRPr="00934606">
        <w:trPr>
          <w:trHeight w:val="27"/>
        </w:trPr>
        <w:tc>
          <w:tcPr>
            <w:tcW w:w="764" w:type="dxa"/>
            <w:vMerge/>
            <w:tcBorders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деятельность</w:t>
            </w:r>
          </w:p>
        </w:tc>
        <w:tc>
          <w:tcPr>
            <w:tcW w:w="2129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  <w:lang w:eastAsia="en-US"/>
              </w:rPr>
              <w:t>3 часа 40 мин</w:t>
            </w:r>
          </w:p>
        </w:tc>
        <w:tc>
          <w:tcPr>
            <w:tcW w:w="2694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b/>
                <w:bCs/>
              </w:rPr>
              <w:t>3часа 25 мин</w:t>
            </w:r>
          </w:p>
        </w:tc>
        <w:tc>
          <w:tcPr>
            <w:tcW w:w="198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3 часа 40 мин</w:t>
            </w:r>
          </w:p>
        </w:tc>
        <w:tc>
          <w:tcPr>
            <w:tcW w:w="2128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4606">
              <w:rPr>
                <w:rFonts w:ascii="Times New Roman" w:hAnsi="Times New Roman" w:cs="Times New Roman"/>
                <w:b/>
                <w:bCs/>
              </w:rPr>
              <w:t>3часа 25 мин</w:t>
            </w:r>
          </w:p>
        </w:tc>
      </w:tr>
    </w:tbl>
    <w:p w:rsidR="00254AA5" w:rsidRPr="00B85322" w:rsidRDefault="00254AA5" w:rsidP="00B853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  <w:sectPr w:rsidR="00254AA5" w:rsidSect="001B1422">
          <w:pgSz w:w="16838" w:h="11906" w:orient="landscape"/>
          <w:pgMar w:top="567" w:right="709" w:bottom="851" w:left="851" w:header="708" w:footer="708" w:gutter="0"/>
          <w:cols w:space="708"/>
          <w:docGrid w:linePitch="360"/>
        </w:sectPr>
      </w:pPr>
    </w:p>
    <w:p w:rsidR="00254AA5" w:rsidRPr="00C7306B" w:rsidRDefault="00254AA5" w:rsidP="00676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306B">
        <w:rPr>
          <w:rFonts w:ascii="Times New Roman" w:hAnsi="Times New Roman" w:cs="Times New Roman"/>
          <w:b/>
          <w:bCs/>
          <w:sz w:val="20"/>
          <w:szCs w:val="20"/>
        </w:rPr>
        <w:t>Расписание занятий в МБДОУ «Детский сад «Теремок» на 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7306B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7306B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tbl>
      <w:tblPr>
        <w:tblpPr w:leftFromText="180" w:rightFromText="180" w:vertAnchor="page" w:horzAnchor="margin" w:tblpXSpec="center" w:tblpY="1161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409"/>
        <w:gridCol w:w="2410"/>
      </w:tblGrid>
      <w:tr w:rsidR="00254AA5" w:rsidRPr="009346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Младшая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Старшая </w:t>
            </w:r>
          </w:p>
        </w:tc>
      </w:tr>
      <w:tr w:rsidR="00254AA5" w:rsidRPr="00934606">
        <w:trPr>
          <w:cantSplit/>
          <w:trHeight w:val="1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1 Познавательное развитие (формирование целостной картины мира)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2 Художественно-эстетическое развитие(лепка/аппликация)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1.Коммуникация:           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            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2.Художественное творчество: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                 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3.Физическое развитие.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</w:tr>
      <w:tr w:rsidR="00254AA5" w:rsidRPr="0093460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1 Познавательное развитие (ф.э.м.п.,конструирование)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 Физическое развитие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1.Коммуникация</w:t>
            </w:r>
            <w:r w:rsidRPr="00934606">
              <w:t>:</w:t>
            </w: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2.Познание:</w:t>
            </w:r>
            <w:r w:rsidRPr="00934606">
              <w:t xml:space="preserve"> </w:t>
            </w: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3.Художественное творчество:</w:t>
            </w:r>
            <w:r w:rsidRPr="00934606">
              <w:t xml:space="preserve"> </w:t>
            </w: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(рисование).</w:t>
            </w:r>
          </w:p>
        </w:tc>
      </w:tr>
      <w:tr w:rsidR="00254AA5" w:rsidRPr="00934606">
        <w:trPr>
          <w:cantSplit/>
          <w:trHeight w:val="1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1Речевое развитие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 Художественно-эстетическое развитие (музыка)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1.Познание: Математика.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2.Музыка.                                                          3.Коммуникация: Ознакомление с худ. литературой.</w:t>
            </w:r>
          </w:p>
        </w:tc>
      </w:tr>
      <w:tr w:rsidR="00254AA5" w:rsidRPr="00934606">
        <w:trPr>
          <w:cantSplit/>
          <w:trHeight w:val="1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1 Речевое развитие(чтение художественной литературы)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 Художественно-эстетическое развитие(рисование)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3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1.Художественное творчество: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(аппликация).                         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2.Физическое развитие.         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3.Познание:                                                      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окр. миром.                           </w:t>
            </w:r>
          </w:p>
        </w:tc>
      </w:tr>
      <w:tr w:rsidR="00254AA5" w:rsidRPr="0093460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AA5" w:rsidRPr="00934606" w:rsidRDefault="00254AA5" w:rsidP="009346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1 Художественно-эстетическое развитие(музыка)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 Физическое развитие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1.Художественное  творчество:(конструирование).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2. Музыка.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3.Художественное  творчество:</w:t>
            </w:r>
            <w:r w:rsidRPr="00934606">
              <w:t xml:space="preserve"> </w:t>
            </w:r>
            <w:r w:rsidRPr="00934606">
              <w:rPr>
                <w:rFonts w:ascii="Times New Roman" w:hAnsi="Times New Roman" w:cs="Times New Roman"/>
                <w:sz w:val="20"/>
                <w:szCs w:val="20"/>
              </w:rPr>
              <w:t>(лепка).</w:t>
            </w:r>
          </w:p>
        </w:tc>
      </w:tr>
    </w:tbl>
    <w:p w:rsidR="00254AA5" w:rsidRPr="00C7306B" w:rsidRDefault="00254AA5" w:rsidP="00676C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AA5" w:rsidRPr="00C7306B" w:rsidRDefault="00254AA5" w:rsidP="001B14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AA5" w:rsidRDefault="00254AA5">
      <w:pPr>
        <w:rPr>
          <w:rFonts w:ascii="Times New Roman" w:hAnsi="Times New Roman" w:cs="Times New Roman"/>
          <w:sz w:val="24"/>
          <w:szCs w:val="24"/>
        </w:rPr>
        <w:sectPr w:rsidR="00254AA5" w:rsidSect="00C7306B">
          <w:pgSz w:w="16838" w:h="11906" w:orient="landscape"/>
          <w:pgMar w:top="709" w:right="709" w:bottom="851" w:left="851" w:header="709" w:footer="709" w:gutter="0"/>
          <w:cols w:space="708"/>
          <w:docGrid w:linePitch="360"/>
        </w:sectPr>
      </w:pPr>
    </w:p>
    <w:p w:rsidR="00254AA5" w:rsidRPr="00443853" w:rsidRDefault="00254AA5" w:rsidP="00BE3BB3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bookmarkStart w:id="0" w:name="bookmark2"/>
      <w:r w:rsidRPr="00443853">
        <w:rPr>
          <w:rFonts w:ascii="Times New Roman" w:hAnsi="Times New Roman" w:cs="Times New Roman"/>
          <w:b/>
          <w:bCs/>
          <w:spacing w:val="1"/>
          <w:sz w:val="24"/>
          <w:szCs w:val="24"/>
        </w:rPr>
        <w:t>Режим двигательной активности</w:t>
      </w:r>
      <w:bookmarkEnd w:id="0"/>
    </w:p>
    <w:tbl>
      <w:tblPr>
        <w:tblpPr w:leftFromText="180" w:rightFromText="180" w:vertAnchor="text" w:horzAnchor="margin" w:tblpXSpec="center" w:tblpY="432"/>
        <w:tblW w:w="1035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11"/>
        <w:gridCol w:w="2127"/>
        <w:gridCol w:w="1701"/>
        <w:gridCol w:w="1701"/>
        <w:gridCol w:w="1701"/>
        <w:gridCol w:w="1417"/>
      </w:tblGrid>
      <w:tr w:rsidR="00254AA5" w:rsidRPr="00934606">
        <w:trPr>
          <w:trHeight w:hRule="exact" w:val="51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Формы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Виды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образовательной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деятельности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 xml:space="preserve">Количество и длительность образовательной деятельности </w:t>
            </w:r>
          </w:p>
          <w:p w:rsidR="00254AA5" w:rsidRPr="00BE3BB3" w:rsidRDefault="00254AA5" w:rsidP="00F84CC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(в мин.) в зависимости от возраста детей</w:t>
            </w:r>
          </w:p>
          <w:p w:rsidR="00254AA5" w:rsidRPr="00BE3BB3" w:rsidRDefault="00254AA5" w:rsidP="00F84CC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A5" w:rsidRPr="00934606">
        <w:trPr>
          <w:trHeight w:hRule="exact" w:val="1041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06" w:lineRule="exact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Группа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от 3 до 4 лет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(две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Группа 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от 4 до 5 лет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(две группы)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Группа 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от 5 до 6 лет 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(две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Группа </w:t>
            </w:r>
          </w:p>
          <w:p w:rsidR="00254AA5" w:rsidRPr="00BE3BB3" w:rsidRDefault="00254AA5" w:rsidP="00F84CCA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от 6 до 7 лет </w:t>
            </w:r>
          </w:p>
          <w:p w:rsidR="00254AA5" w:rsidRPr="00BE3BB3" w:rsidRDefault="00254AA5" w:rsidP="00F25D53">
            <w:pPr>
              <w:widowControl w:val="0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(две группы)</w:t>
            </w:r>
          </w:p>
        </w:tc>
      </w:tr>
      <w:tr w:rsidR="00254AA5" w:rsidRPr="00934606">
        <w:trPr>
          <w:trHeight w:hRule="exact" w:val="170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а) занятие по физическому развитию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(в помещении)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3 раза в неделю по 15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3 раза в неделю по 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 раза в неделю по 25 мин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2 раза в неделю по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30 мин</w:t>
            </w:r>
          </w:p>
        </w:tc>
      </w:tr>
      <w:tr w:rsidR="00254AA5" w:rsidRPr="00934606">
        <w:trPr>
          <w:trHeight w:hRule="exact" w:val="139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б) занятие по физическому развитию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(на открытом воздухе)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1 раз в неделю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 раз в неделю 30 мин</w:t>
            </w:r>
          </w:p>
        </w:tc>
      </w:tr>
      <w:tr w:rsidR="00254AA5" w:rsidRPr="00934606">
        <w:trPr>
          <w:trHeight w:hRule="exact" w:val="56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Физкультурно</w:t>
            </w: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softHyphen/>
              <w:t>оздоровительная работа в режиме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а) 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Ежедневно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7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Ежедневно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8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Ежедневно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10 мин</w:t>
            </w:r>
          </w:p>
        </w:tc>
      </w:tr>
      <w:tr w:rsidR="00254AA5" w:rsidRPr="00934606">
        <w:trPr>
          <w:trHeight w:hRule="exact" w:val="111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б) подвижные и спортивные игры и упражнения на открытом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Ежедневно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2 раза по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15 - 20 мин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2 раза по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20 - 25 мин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Ежедневно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 раза по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25 - 30 мин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Ежедневно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 раза по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25 - 30 мин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A5" w:rsidRPr="00934606">
        <w:trPr>
          <w:trHeight w:hRule="exact" w:val="777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в) физкультминутки</w:t>
            </w:r>
          </w:p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в середине занятия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в середине занятия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в середине занятия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в середине занятия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A5" w:rsidRPr="00934606">
        <w:trPr>
          <w:trHeight w:hRule="exact" w:val="106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Активный отдых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а) физкультурный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1 раз в месяц 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1 раз в месяц 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1 раз в месяц 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25-30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 раз в месяц 40 мин</w:t>
            </w:r>
          </w:p>
        </w:tc>
      </w:tr>
      <w:tr w:rsidR="00254AA5" w:rsidRPr="00934606">
        <w:trPr>
          <w:trHeight w:hRule="exact" w:val="869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8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б) физкультурный праздник</w:t>
            </w:r>
          </w:p>
          <w:p w:rsidR="00254AA5" w:rsidRPr="00BE3BB3" w:rsidRDefault="00254AA5" w:rsidP="00F84CCA">
            <w:pPr>
              <w:widowControl w:val="0"/>
              <w:spacing w:after="0" w:line="278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2 раза в год до 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60 минут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 раза в год до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60 минут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2 раза в год до 60 минут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A5" w:rsidRPr="00934606">
        <w:trPr>
          <w:trHeight w:hRule="exact" w:val="8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190" w:lineRule="exact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в) 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 раз в квартал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 раз в квартал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 раз в квартал</w:t>
            </w:r>
          </w:p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1 раз в квартал</w:t>
            </w:r>
          </w:p>
        </w:tc>
      </w:tr>
      <w:tr w:rsidR="00254AA5" w:rsidRPr="00934606">
        <w:trPr>
          <w:trHeight w:hRule="exact" w:val="193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Самостоятельная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двигательная</w:t>
            </w:r>
          </w:p>
          <w:p w:rsidR="00254AA5" w:rsidRPr="00BE3BB3" w:rsidRDefault="00254AA5" w:rsidP="00F84CCA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</w:pP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D35A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а)</w:t>
            </w:r>
            <w:r w:rsidRPr="00D35A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BE3BB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самостоятельное использование физкультурного и спортивно</w:t>
            </w:r>
            <w:r w:rsidRPr="00BE3BB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softHyphen/>
              <w:t>игрового оборудования</w:t>
            </w: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</w:tr>
      <w:tr w:rsidR="00254AA5" w:rsidRPr="00934606">
        <w:trPr>
          <w:trHeight w:hRule="exact" w:val="112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б) самостоятельные подвижные и спортивные игры</w:t>
            </w: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</w:pPr>
          </w:p>
          <w:p w:rsidR="00254AA5" w:rsidRPr="00BE3BB3" w:rsidRDefault="00254AA5" w:rsidP="00F84CCA">
            <w:pPr>
              <w:widowControl w:val="0"/>
              <w:spacing w:after="6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A5" w:rsidRPr="00BE3BB3" w:rsidRDefault="00254AA5" w:rsidP="00F84CCA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BE3BB3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Ежедневно</w:t>
            </w:r>
          </w:p>
        </w:tc>
      </w:tr>
    </w:tbl>
    <w:p w:rsidR="00254AA5" w:rsidRDefault="00254AA5" w:rsidP="00B8442B">
      <w:pPr>
        <w:spacing w:after="100" w:afterAutospacing="1"/>
        <w:ind w:right="227"/>
        <w:rPr>
          <w:rFonts w:ascii="Times New Roman" w:hAnsi="Times New Roman" w:cs="Times New Roman"/>
          <w:sz w:val="28"/>
          <w:szCs w:val="28"/>
        </w:rPr>
      </w:pPr>
    </w:p>
    <w:p w:rsidR="00254AA5" w:rsidRPr="009F086C" w:rsidRDefault="00254AA5" w:rsidP="00BE3BB3">
      <w:pPr>
        <w:ind w:right="7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AA5" w:rsidRDefault="00254AA5" w:rsidP="00BA0CA3">
      <w:pPr>
        <w:rPr>
          <w:rFonts w:ascii="Times New Roman" w:hAnsi="Times New Roman" w:cs="Times New Roman"/>
          <w:sz w:val="24"/>
          <w:szCs w:val="24"/>
        </w:rPr>
      </w:pPr>
    </w:p>
    <w:p w:rsidR="00254AA5" w:rsidRDefault="00254AA5" w:rsidP="00AE150C">
      <w:pPr>
        <w:widowControl w:val="0"/>
        <w:spacing w:after="0" w:line="298" w:lineRule="exact"/>
        <w:ind w:left="1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7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 образовательной программы дошкольного образования 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«Детский сад «Теремок»</w:t>
      </w:r>
      <w:r w:rsidRPr="00890D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4AA5" w:rsidRPr="008E47D8" w:rsidRDefault="00254AA5" w:rsidP="00AE150C">
      <w:pPr>
        <w:widowControl w:val="0"/>
        <w:spacing w:after="0" w:line="298" w:lineRule="exact"/>
        <w:ind w:left="1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9462"/>
      </w:tblGrid>
      <w:tr w:rsidR="00254AA5" w:rsidRPr="00934606">
        <w:tc>
          <w:tcPr>
            <w:tcW w:w="9996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 - коммуникативное развитие дошкольника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A5" w:rsidRPr="00934606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Р.С.Буре. Воспитатель и дети. М. 1990г.</w:t>
            </w:r>
          </w:p>
        </w:tc>
      </w:tr>
      <w:tr w:rsidR="00254AA5" w:rsidRPr="00934606">
        <w:trPr>
          <w:trHeight w:val="2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Л.П. Носкова. Учимся наблюдать, говорить. Читать, писать. М,1999г.</w:t>
            </w:r>
          </w:p>
        </w:tc>
      </w:tr>
      <w:tr w:rsidR="00254AA5" w:rsidRPr="00934606">
        <w:trPr>
          <w:trHeight w:val="2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Е.А.Алябьева. Развитие логического мышления и речи детей 5-8 лет. </w:t>
            </w:r>
          </w:p>
        </w:tc>
      </w:tr>
      <w:tr w:rsidR="00254AA5" w:rsidRPr="00934606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Н.Е. Веракса, А.Н. Веракса. «Проектная деятельность дошкольников».</w:t>
            </w:r>
          </w:p>
        </w:tc>
      </w:tr>
      <w:tr w:rsidR="00254AA5" w:rsidRPr="00934606">
        <w:trPr>
          <w:trHeight w:val="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А.Д. Кощелева. Эмоциональное развитие дошкольника. М, 1985г.</w:t>
            </w:r>
          </w:p>
        </w:tc>
      </w:tr>
      <w:tr w:rsidR="00254AA5" w:rsidRPr="00934606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А.М. Виноградова.  Воспитание нравственных чувств у старших дошкольников. М,1989г.</w:t>
            </w:r>
          </w:p>
        </w:tc>
      </w:tr>
      <w:tr w:rsidR="00254AA5" w:rsidRPr="00934606">
        <w:trPr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С.В. Петерина. Воспитание культуры поведения у детей дошкольного возраста. М, 1986г.</w:t>
            </w:r>
          </w:p>
        </w:tc>
      </w:tr>
      <w:tr w:rsidR="00254AA5" w:rsidRPr="00934606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В.В.Гербова. Воспитание и развитие детей раннего возраста. М, 1981г.</w:t>
            </w:r>
          </w:p>
        </w:tc>
      </w:tr>
      <w:tr w:rsidR="00254AA5" w:rsidRPr="00934606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Н.М.Конышева. Готовимся к школе. Смоленск, 2005.</w:t>
            </w:r>
          </w:p>
        </w:tc>
      </w:tr>
      <w:tr w:rsidR="00254AA5" w:rsidRPr="00934606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Н.Б.Истомина. Готовимся к школе.</w:t>
            </w:r>
          </w:p>
        </w:tc>
      </w:tr>
      <w:tr w:rsidR="00254AA5" w:rsidRPr="00934606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О.И. Бадулина. Готовимся к школе. Подготовка к чтению и письму детей старшего  дошкольного возраста. Смоленск. 2009г.</w:t>
            </w:r>
          </w:p>
        </w:tc>
      </w:tr>
      <w:tr w:rsidR="00254AA5" w:rsidRPr="00934606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Буре Р.С. Нравственно-трудовое воспитание детей в детском саду - М., 2011. </w:t>
            </w:r>
          </w:p>
        </w:tc>
      </w:tr>
      <w:tr w:rsidR="00254AA5" w:rsidRPr="00934606">
        <w:trPr>
          <w:trHeight w:val="225"/>
        </w:trPr>
        <w:tc>
          <w:tcPr>
            <w:tcW w:w="534" w:type="dxa"/>
            <w:tcBorders>
              <w:top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2" w:type="dxa"/>
            <w:tcBorders>
              <w:top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Куцакова Л.В. Нравственно-трудовое воспитание ребенка-дошкольника -  М., 2009.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Комарова Т.С. Трудовое воспитание в детском саду – М, 2010.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Богуславская З.М., Смирнова Е.О. Развивающие игры для детей младшего дошкольного возраста – М, 1999.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деятельности, М, 2009.</w:t>
            </w:r>
          </w:p>
        </w:tc>
      </w:tr>
      <w:tr w:rsidR="00254AA5" w:rsidRPr="00934606">
        <w:tc>
          <w:tcPr>
            <w:tcW w:w="9996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 дошкольника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развивающих игр Кюизенера . Цветные счетные палочки.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развивающих игр Блоки Дьенеша.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 - исследовательская деятельность дошкольников - М.: 2011.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Дыбина О.В.  Занятия по ознакомлению с окружающим миром -  М., 2011г.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Соломенникова О.А. Занятия по формированию элементарных экологических представлений – М., 2009.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Николаева С.Н. Методика экологического воспитания в детском саду -   М.: 2000.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Горькова Л.Г. Сценарии занятий по экологическому воспитанию – М.: 2005.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 Занятия по формированию элементарных математических представлений у детей 3-7 лет – М,  2006.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 В.П. Математика  в  детском саду – М, 2011. 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numPr>
                <w:ilvl w:val="1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Лободина Н.В.  Комплексные занятия по программе  «От рождения до школы» Волгоград: 2012.</w:t>
            </w:r>
          </w:p>
        </w:tc>
      </w:tr>
      <w:tr w:rsidR="00254AA5" w:rsidRPr="00934606">
        <w:trPr>
          <w:trHeight w:val="301"/>
        </w:trPr>
        <w:tc>
          <w:tcPr>
            <w:tcW w:w="534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Г.А.Шорыгина. Точные сказки. Формирование временных представлений. М,2004г.</w:t>
            </w:r>
          </w:p>
        </w:tc>
      </w:tr>
      <w:tr w:rsidR="00254AA5" w:rsidRPr="00934606">
        <w:trPr>
          <w:trHeight w:val="5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Е.В.Колесникова. Математика для дошкольников 4-5 лет. (рабочая тетрадь). </w:t>
            </w:r>
          </w:p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М, 2003г.</w:t>
            </w:r>
          </w:p>
        </w:tc>
      </w:tr>
      <w:tr w:rsidR="00254AA5" w:rsidRPr="00934606">
        <w:trPr>
          <w:trHeight w:val="1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Е.В.Колесникова. Математика для дошкольников 5-6 лет. (рабочая тетрадь). М, 2004г.</w:t>
            </w:r>
          </w:p>
        </w:tc>
      </w:tr>
      <w:tr w:rsidR="00254AA5" w:rsidRPr="00934606">
        <w:trPr>
          <w:trHeight w:val="2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Е.В.Колесникова. Математика для дошкольников 6-7 лет. (рабочая тетрадь). М,2003г.</w:t>
            </w:r>
          </w:p>
        </w:tc>
      </w:tr>
      <w:tr w:rsidR="00254AA5" w:rsidRPr="00934606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И.А.Помораева. Занятия по формированию элементарных математических представлений. М.2006г</w:t>
            </w:r>
          </w:p>
        </w:tc>
      </w:tr>
      <w:tr w:rsidR="00254AA5" w:rsidRPr="00934606">
        <w:tc>
          <w:tcPr>
            <w:tcW w:w="9996" w:type="dxa"/>
            <w:gridSpan w:val="2"/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 дошкольника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A5" w:rsidRPr="00934606">
        <w:trPr>
          <w:trHeight w:val="205"/>
        </w:trPr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Ушакова О.С. Развитие речи в детском саду 2-7 лет – М.: 2010.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Гербова В.В  Занятия по развитию речи 4-7 лет – М.:2010.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Гербова В.В. Приобщение детей к художественной литературе  с детьми 2-7 лет -  М.: 2008.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Арушанова А.Г. Речь и речевое общение детей: формирование грамматического строя речи (5-7 лет) – М.: 2008.</w:t>
            </w:r>
          </w:p>
        </w:tc>
      </w:tr>
      <w:tr w:rsidR="00254AA5" w:rsidRPr="00934606">
        <w:trPr>
          <w:trHeight w:val="203"/>
        </w:trPr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Журова Л.Е. Обучение дошкольников грамоте (4- 7 лет) – М.: 2011.       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Арушанова А.Г. Развитие диалогического общения. Речь и речевое общение детей 3-7 лет – М.: 2008.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Ушакова О. С Знакомство с худ. литературой детей 5-7 лет– М.: 2005.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 – М.: 1990.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Максаков А.И. Правильно ли говорит ваш ребенок – М.: 1999.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Колесникова Е.В. Развитие звуковой культуры речи– М.: 1999.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Максакова А.И, Тумакова Г.А. Учите играя – М.: 1990.</w:t>
            </w:r>
          </w:p>
        </w:tc>
      </w:tr>
      <w:tr w:rsidR="00254AA5" w:rsidRPr="00934606">
        <w:trPr>
          <w:trHeight w:val="501"/>
        </w:trPr>
        <w:tc>
          <w:tcPr>
            <w:tcW w:w="534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Н.В.Новоторцева. Учимся читать: обучение грамоте в детском саду и дома». Ярославль, 1999г.</w:t>
            </w:r>
          </w:p>
        </w:tc>
      </w:tr>
      <w:tr w:rsidR="00254AA5" w:rsidRPr="00934606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А.И.Максаков. Воспитание звуковой культуры речи у дошкольников. М, 2006г</w:t>
            </w:r>
          </w:p>
        </w:tc>
      </w:tr>
      <w:tr w:rsidR="00254AA5" w:rsidRPr="00934606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Л.М.Граб. Творческое рассказывание. Обучение детей 5-7 лет. Волгоград, 2011</w:t>
            </w:r>
          </w:p>
        </w:tc>
      </w:tr>
      <w:tr w:rsidR="00254AA5" w:rsidRPr="00934606">
        <w:trPr>
          <w:trHeight w:val="2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А.Г.Арушанова. Формирование грамматического строя речи. М.2008</w:t>
            </w:r>
          </w:p>
        </w:tc>
      </w:tr>
      <w:tr w:rsidR="00254AA5" w:rsidRPr="00934606">
        <w:trPr>
          <w:trHeight w:val="3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А.Г.Арушанова. Речь и речевое общение детей. М.: Мозаика- Синтез,2004.</w:t>
            </w:r>
          </w:p>
        </w:tc>
      </w:tr>
      <w:tr w:rsidR="00254AA5" w:rsidRPr="00934606">
        <w:trPr>
          <w:trHeight w:val="3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Г.А, Тумакова. Ознакомление дошкольника со звучащим словом. М, 1991г.</w:t>
            </w:r>
          </w:p>
        </w:tc>
      </w:tr>
      <w:tr w:rsidR="00254AA5" w:rsidRPr="00934606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А.М.Бородич. Методика развития речи. М,1981г.</w:t>
            </w:r>
          </w:p>
        </w:tc>
      </w:tr>
      <w:tr w:rsidR="00254AA5" w:rsidRPr="00934606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В.А.Сохина. Развитие  речи детей дошкольного возраста. М, 1979г</w:t>
            </w:r>
          </w:p>
        </w:tc>
      </w:tr>
      <w:tr w:rsidR="00254AA5" w:rsidRPr="00934606">
        <w:trPr>
          <w:trHeight w:val="357"/>
        </w:trPr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254AA5" w:rsidRPr="00934606" w:rsidRDefault="00254AA5" w:rsidP="009346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 дошкольников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Комарова Т.С.  Изобразительная деятельность в детском саду 2-7 лет – М.: 2007.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 3- 7 лет – М.: 2007.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Колдина Д.Н. Рисование с детьми 2- 7 лет - М.: 2009.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Колдина Д.Н. Лепка и аппликация с детьми 2-7 лет – М.: 2009.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Тарабарина Т.И. Оригами и развитие ребенка – М.:1998.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Куцакова Л.В.  Конструирование и художественный труд в детском саду 3-7 лет – М.: 2012.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Зацепина М.Б. Музыкальное воспитание в детском саду 2-7 лет – М.: 2015.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Радынова О.П. Музыкальные шедевры – М.: 2008.</w:t>
            </w:r>
          </w:p>
        </w:tc>
      </w:tr>
      <w:tr w:rsidR="00254AA5" w:rsidRPr="00934606">
        <w:trPr>
          <w:trHeight w:val="263"/>
        </w:trPr>
        <w:tc>
          <w:tcPr>
            <w:tcW w:w="534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Т.Н.Доронова. Природа. Искусство и изобразительная деятельность детей. М,2000г.</w:t>
            </w:r>
          </w:p>
        </w:tc>
      </w:tr>
      <w:tr w:rsidR="00254AA5" w:rsidRPr="00934606">
        <w:trPr>
          <w:trHeight w:val="2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Н.Алексеевская. Озорной карандаш. М,1998г.</w:t>
            </w:r>
          </w:p>
        </w:tc>
      </w:tr>
      <w:tr w:rsidR="00254AA5" w:rsidRPr="00934606">
        <w:trPr>
          <w:trHeight w:val="3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Н.Б.Халезова. Лепка в детском саду. М,1978г.</w:t>
            </w:r>
          </w:p>
        </w:tc>
      </w:tr>
      <w:tr w:rsidR="00254AA5" w:rsidRPr="00934606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М.А. Гусакова. Аппликация. М,1982г.</w:t>
            </w:r>
          </w:p>
        </w:tc>
      </w:tr>
      <w:tr w:rsidR="00254AA5" w:rsidRPr="00934606">
        <w:trPr>
          <w:trHeight w:val="2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Т.С.Комарова. Занятия по изобразительной деятельности в детском саду. М,1991г.</w:t>
            </w:r>
          </w:p>
        </w:tc>
      </w:tr>
      <w:tr w:rsidR="00254AA5" w:rsidRPr="00934606">
        <w:trPr>
          <w:trHeight w:val="2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З.Марина. Лепим из пластилина. М,1991г.</w:t>
            </w:r>
          </w:p>
        </w:tc>
      </w:tr>
      <w:tr w:rsidR="00254AA5" w:rsidRPr="00934606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Т.Г. Казакова. Занятия с дошкольниками по изобразительной деятельности. М,1996г.</w:t>
            </w:r>
          </w:p>
        </w:tc>
      </w:tr>
      <w:tr w:rsidR="00254AA5" w:rsidRPr="00934606">
        <w:trPr>
          <w:trHeight w:val="3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Т.Н.Доронова. Обучение детей 2-4 лет рисованию, лепке. Аппликации в игре. М,1992г.</w:t>
            </w:r>
          </w:p>
        </w:tc>
      </w:tr>
      <w:tr w:rsidR="00254AA5" w:rsidRPr="00934606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Т.Г.Казакова. Развиваем у дошкольников творчество. М,1985г.</w:t>
            </w:r>
          </w:p>
        </w:tc>
      </w:tr>
      <w:tr w:rsidR="00254AA5" w:rsidRPr="00934606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А.С.Галанов. Занятия с дошкольниками по изобразительному искусству. М.1999г.</w:t>
            </w:r>
          </w:p>
        </w:tc>
      </w:tr>
      <w:tr w:rsidR="00254AA5" w:rsidRPr="00934606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Д.Н.Колдина. Лепка и рисование с детьми 2-3 лет. М.2007г.</w:t>
            </w:r>
          </w:p>
        </w:tc>
      </w:tr>
      <w:tr w:rsidR="00254AA5" w:rsidRPr="00934606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Т.С.Комарова. Изобразительная деятельность в детском саду. М.2006г.</w:t>
            </w:r>
          </w:p>
        </w:tc>
      </w:tr>
      <w:tr w:rsidR="00254AA5" w:rsidRPr="00934606">
        <w:trPr>
          <w:trHeight w:val="5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Н.Ф. Штейнле. Изобразительная деятельность. Разработки занятий 2 младшая и средняя группы. М.2006г.</w:t>
            </w:r>
          </w:p>
        </w:tc>
      </w:tr>
      <w:tr w:rsidR="00254AA5" w:rsidRPr="00934606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Я делаю аппликации. </w:t>
            </w:r>
          </w:p>
        </w:tc>
      </w:tr>
      <w:tr w:rsidR="00254AA5" w:rsidRPr="00934606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Л.В.Пантелеева. Художественный труд в детских садах. М,1987г.</w:t>
            </w:r>
          </w:p>
        </w:tc>
      </w:tr>
      <w:tr w:rsidR="00254AA5" w:rsidRPr="00934606">
        <w:trPr>
          <w:trHeight w:val="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Н.Б.Халезова. Декоративная лепка в детском саду. М. 2005г.</w:t>
            </w:r>
          </w:p>
        </w:tc>
      </w:tr>
      <w:tr w:rsidR="00254AA5" w:rsidRPr="00934606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А.С.Галанов, С.Н.Корнилова, С.Л.Куликова. Занятия с дошкольниками по ИЗО. М, 1999г.</w:t>
            </w:r>
          </w:p>
        </w:tc>
      </w:tr>
      <w:tr w:rsidR="00254AA5" w:rsidRPr="00934606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В.Н.Волчкова, Н.В.Степанова Конспекты занятий в ст.группе. ТЦ «Учитель». Воронеж,2006г.</w:t>
            </w:r>
          </w:p>
        </w:tc>
      </w:tr>
      <w:tr w:rsidR="00254AA5" w:rsidRPr="00934606">
        <w:trPr>
          <w:trHeight w:val="551"/>
        </w:trPr>
        <w:tc>
          <w:tcPr>
            <w:tcW w:w="9996" w:type="dxa"/>
            <w:gridSpan w:val="2"/>
            <w:tcBorders>
              <w:top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дошкольников</w:t>
            </w:r>
          </w:p>
          <w:p w:rsidR="00254AA5" w:rsidRPr="00934606" w:rsidRDefault="00254AA5" w:rsidP="0093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Пензулаева Л.И Физкультурные занятия с детьми  3 -7 лет, М.: 2010.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Глазырина Л.Д. Методика физ. воспитания детей дошкольного возраста -  М.: 2000.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Т.А. Шорыгина Беседы о здоровье (5- 7 лет) – М.: 2012.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Степаненкова Э.Я. Физическое воспитание в детском саду – М.: 2009.</w:t>
            </w:r>
          </w:p>
        </w:tc>
      </w:tr>
      <w:tr w:rsidR="00254AA5" w:rsidRPr="00934606">
        <w:trPr>
          <w:trHeight w:val="139"/>
        </w:trPr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М.М. Борисова «Малоподвижные игры и игровые упражнения». 3-7 лет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С.А.Пономарев. Растите малышей здоровыми. М,1992г.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Е.Н.Вавилова. Развивайте у дошкольников ловкость, силу, выносливость. М,1981г.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Т.И.Осокина. Физическая культура в детском саду.М,1986г.</w:t>
            </w:r>
          </w:p>
        </w:tc>
      </w:tr>
      <w:tr w:rsidR="00254AA5" w:rsidRPr="00934606"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О.Н.Лайзане. Физическая культура для малышей. М, 1988г.</w:t>
            </w:r>
          </w:p>
        </w:tc>
      </w:tr>
      <w:tr w:rsidR="00254AA5" w:rsidRPr="00934606">
        <w:trPr>
          <w:trHeight w:val="264"/>
        </w:trPr>
        <w:tc>
          <w:tcPr>
            <w:tcW w:w="534" w:type="dxa"/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П.Л.Буцинская.  Общеразвивающие упражнения в детском саду. М,1990г.</w:t>
            </w:r>
          </w:p>
        </w:tc>
      </w:tr>
      <w:tr w:rsidR="00254AA5" w:rsidRPr="00934606">
        <w:trPr>
          <w:trHeight w:val="338"/>
        </w:trPr>
        <w:tc>
          <w:tcPr>
            <w:tcW w:w="534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Я.Лысова, Т.С.Яковлева, М.Б.Зацепина, О.И.Воробьева. Спортивные праздники и развлечения. 2000г.</w:t>
            </w:r>
          </w:p>
        </w:tc>
      </w:tr>
      <w:tr w:rsidR="00254AA5" w:rsidRPr="00934606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А.В.Кенеман, Т.И.Осокина. Детские народные подвижные игры. М,1995г.</w:t>
            </w:r>
          </w:p>
        </w:tc>
      </w:tr>
      <w:tr w:rsidR="00254AA5" w:rsidRPr="00934606">
        <w:trPr>
          <w:trHeight w:val="3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К.К.Утробина. Занимательная физкультура для дошкольников 3-5 лет. 5-7 лет. М,2003г.</w:t>
            </w:r>
          </w:p>
        </w:tc>
      </w:tr>
      <w:tr w:rsidR="00254AA5" w:rsidRPr="00934606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В.Н.Шебеко, Н.Н.Ермак. Физкультурные праздники в детском саду. М,2000г.</w:t>
            </w:r>
          </w:p>
        </w:tc>
      </w:tr>
      <w:tr w:rsidR="00254AA5" w:rsidRPr="00934606">
        <w:trPr>
          <w:trHeight w:val="2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Л.Д.Глазурина, В.А.Овсянкин. Методика физического воспитания детей дошкольного возраста. М,1999г.</w:t>
            </w:r>
          </w:p>
        </w:tc>
      </w:tr>
      <w:tr w:rsidR="00254AA5" w:rsidRPr="00934606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254AA5" w:rsidRPr="00934606" w:rsidRDefault="00254AA5" w:rsidP="00934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06">
              <w:rPr>
                <w:rFonts w:ascii="Times New Roman" w:hAnsi="Times New Roman" w:cs="Times New Roman"/>
                <w:sz w:val="24"/>
                <w:szCs w:val="24"/>
              </w:rPr>
              <w:t>А.П.Щербак. Тематические физкультурные занятия и праздники в дошкольном учреждении. М,1999г.</w:t>
            </w:r>
          </w:p>
        </w:tc>
      </w:tr>
    </w:tbl>
    <w:p w:rsidR="00254AA5" w:rsidRDefault="00254AA5" w:rsidP="00BA0CA3">
      <w:pPr>
        <w:rPr>
          <w:rFonts w:ascii="Times New Roman" w:hAnsi="Times New Roman" w:cs="Times New Roman"/>
          <w:sz w:val="24"/>
          <w:szCs w:val="24"/>
        </w:rPr>
      </w:pPr>
    </w:p>
    <w:p w:rsidR="00254AA5" w:rsidRPr="00B8442B" w:rsidRDefault="00254AA5" w:rsidP="00BA0CA3">
      <w:pPr>
        <w:rPr>
          <w:rFonts w:ascii="Times New Roman" w:hAnsi="Times New Roman" w:cs="Times New Roman"/>
          <w:sz w:val="24"/>
          <w:szCs w:val="24"/>
        </w:rPr>
      </w:pPr>
    </w:p>
    <w:sectPr w:rsidR="00254AA5" w:rsidRPr="00B8442B" w:rsidSect="00D35AE4">
      <w:footerReference w:type="default" r:id="rId7"/>
      <w:pgSz w:w="11909" w:h="16834"/>
      <w:pgMar w:top="363" w:right="913" w:bottom="363" w:left="9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A5" w:rsidRDefault="00254AA5" w:rsidP="00CC5F99">
      <w:pPr>
        <w:spacing w:after="0" w:line="240" w:lineRule="auto"/>
      </w:pPr>
      <w:r>
        <w:separator/>
      </w:r>
    </w:p>
  </w:endnote>
  <w:endnote w:type="continuationSeparator" w:id="0">
    <w:p w:rsidR="00254AA5" w:rsidRDefault="00254AA5" w:rsidP="00CC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A5" w:rsidRDefault="00254AA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0.55pt;margin-top:798.75pt;width:7.05pt;height:14.9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54AA5" w:rsidRDefault="00254AA5">
                <w:pPr>
                  <w:pStyle w:val="a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A5" w:rsidRDefault="00254AA5" w:rsidP="00CC5F99">
      <w:pPr>
        <w:spacing w:after="0" w:line="240" w:lineRule="auto"/>
      </w:pPr>
      <w:r>
        <w:separator/>
      </w:r>
    </w:p>
  </w:footnote>
  <w:footnote w:type="continuationSeparator" w:id="0">
    <w:p w:rsidR="00254AA5" w:rsidRDefault="00254AA5" w:rsidP="00CC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28E5"/>
    <w:multiLevelType w:val="multilevel"/>
    <w:tmpl w:val="269ED0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C7522"/>
    <w:multiLevelType w:val="hybridMultilevel"/>
    <w:tmpl w:val="8258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C6"/>
    <w:rsid w:val="00006D36"/>
    <w:rsid w:val="000447FF"/>
    <w:rsid w:val="00072422"/>
    <w:rsid w:val="000A09AC"/>
    <w:rsid w:val="000D2C84"/>
    <w:rsid w:val="000E25B4"/>
    <w:rsid w:val="000F12EA"/>
    <w:rsid w:val="001109F2"/>
    <w:rsid w:val="001449E7"/>
    <w:rsid w:val="00145A0C"/>
    <w:rsid w:val="001754BE"/>
    <w:rsid w:val="001B1422"/>
    <w:rsid w:val="001C5FED"/>
    <w:rsid w:val="00252BB6"/>
    <w:rsid w:val="00254AA5"/>
    <w:rsid w:val="00281DA9"/>
    <w:rsid w:val="002A2F10"/>
    <w:rsid w:val="002F6B1F"/>
    <w:rsid w:val="003451A4"/>
    <w:rsid w:val="00365257"/>
    <w:rsid w:val="0036528A"/>
    <w:rsid w:val="003B49C4"/>
    <w:rsid w:val="004259C6"/>
    <w:rsid w:val="00432227"/>
    <w:rsid w:val="00443853"/>
    <w:rsid w:val="00450AB9"/>
    <w:rsid w:val="004610C0"/>
    <w:rsid w:val="00462999"/>
    <w:rsid w:val="00475DCF"/>
    <w:rsid w:val="004A3113"/>
    <w:rsid w:val="00534F73"/>
    <w:rsid w:val="00537EA8"/>
    <w:rsid w:val="0059367E"/>
    <w:rsid w:val="005B15B1"/>
    <w:rsid w:val="005B5E19"/>
    <w:rsid w:val="005D7AE9"/>
    <w:rsid w:val="005E3E7E"/>
    <w:rsid w:val="005F7F0F"/>
    <w:rsid w:val="00670CA7"/>
    <w:rsid w:val="00670F3C"/>
    <w:rsid w:val="0067550C"/>
    <w:rsid w:val="00676C1D"/>
    <w:rsid w:val="00685C22"/>
    <w:rsid w:val="0069290E"/>
    <w:rsid w:val="006F2A5C"/>
    <w:rsid w:val="007101D1"/>
    <w:rsid w:val="00720160"/>
    <w:rsid w:val="00720C6E"/>
    <w:rsid w:val="007254FD"/>
    <w:rsid w:val="007705DC"/>
    <w:rsid w:val="00782DA1"/>
    <w:rsid w:val="00790217"/>
    <w:rsid w:val="007C2D66"/>
    <w:rsid w:val="007C5CC0"/>
    <w:rsid w:val="007E4FCA"/>
    <w:rsid w:val="00857A33"/>
    <w:rsid w:val="00890D57"/>
    <w:rsid w:val="008C016A"/>
    <w:rsid w:val="008C726C"/>
    <w:rsid w:val="008E47D8"/>
    <w:rsid w:val="009053DC"/>
    <w:rsid w:val="00913550"/>
    <w:rsid w:val="00934606"/>
    <w:rsid w:val="009353CC"/>
    <w:rsid w:val="00965DEB"/>
    <w:rsid w:val="00974755"/>
    <w:rsid w:val="009B709C"/>
    <w:rsid w:val="009D440F"/>
    <w:rsid w:val="009D7CC3"/>
    <w:rsid w:val="009F086C"/>
    <w:rsid w:val="009F2E30"/>
    <w:rsid w:val="00A02875"/>
    <w:rsid w:val="00A53DEB"/>
    <w:rsid w:val="00AB0BED"/>
    <w:rsid w:val="00AB338B"/>
    <w:rsid w:val="00AC5469"/>
    <w:rsid w:val="00AD1F4B"/>
    <w:rsid w:val="00AD6A08"/>
    <w:rsid w:val="00AE150C"/>
    <w:rsid w:val="00AE5C22"/>
    <w:rsid w:val="00AE6052"/>
    <w:rsid w:val="00B07045"/>
    <w:rsid w:val="00B37D6E"/>
    <w:rsid w:val="00B40C66"/>
    <w:rsid w:val="00B57827"/>
    <w:rsid w:val="00B8442B"/>
    <w:rsid w:val="00B85322"/>
    <w:rsid w:val="00BA0CA3"/>
    <w:rsid w:val="00BC0738"/>
    <w:rsid w:val="00BD4B68"/>
    <w:rsid w:val="00BE0F15"/>
    <w:rsid w:val="00BE3BB3"/>
    <w:rsid w:val="00BF462A"/>
    <w:rsid w:val="00C421D9"/>
    <w:rsid w:val="00C42519"/>
    <w:rsid w:val="00C4423E"/>
    <w:rsid w:val="00C64632"/>
    <w:rsid w:val="00C7306B"/>
    <w:rsid w:val="00C96E30"/>
    <w:rsid w:val="00CC5F99"/>
    <w:rsid w:val="00D25B0E"/>
    <w:rsid w:val="00D27CB3"/>
    <w:rsid w:val="00D35AE4"/>
    <w:rsid w:val="00D94267"/>
    <w:rsid w:val="00DB2DB6"/>
    <w:rsid w:val="00DB4F37"/>
    <w:rsid w:val="00DB675A"/>
    <w:rsid w:val="00E1603C"/>
    <w:rsid w:val="00ED3008"/>
    <w:rsid w:val="00ED5683"/>
    <w:rsid w:val="00ED7D4A"/>
    <w:rsid w:val="00EE2C15"/>
    <w:rsid w:val="00F25D53"/>
    <w:rsid w:val="00F70E86"/>
    <w:rsid w:val="00F81A6F"/>
    <w:rsid w:val="00F84CCA"/>
    <w:rsid w:val="00FA178E"/>
    <w:rsid w:val="00FA3870"/>
    <w:rsid w:val="00FC42E5"/>
    <w:rsid w:val="00FC6320"/>
    <w:rsid w:val="00FD5206"/>
    <w:rsid w:val="00FD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5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15B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3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C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5F99"/>
  </w:style>
  <w:style w:type="paragraph" w:styleId="Footer">
    <w:name w:val="footer"/>
    <w:basedOn w:val="Normal"/>
    <w:link w:val="FooterChar"/>
    <w:uiPriority w:val="99"/>
    <w:rsid w:val="00CC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5F99"/>
  </w:style>
  <w:style w:type="character" w:customStyle="1" w:styleId="6">
    <w:name w:val="Основной текст (6)_"/>
    <w:basedOn w:val="DefaultParagraphFont"/>
    <w:link w:val="60"/>
    <w:uiPriority w:val="99"/>
    <w:locked/>
    <w:rsid w:val="00B844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B8442B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B8442B"/>
    <w:pPr>
      <w:widowControl w:val="0"/>
      <w:shd w:val="clear" w:color="auto" w:fill="FFFFFF"/>
      <w:spacing w:after="0" w:line="370" w:lineRule="exact"/>
      <w:ind w:hanging="280"/>
      <w:jc w:val="both"/>
    </w:pPr>
    <w:rPr>
      <w:rFonts w:cs="Times New Roman"/>
      <w:sz w:val="26"/>
      <w:szCs w:val="26"/>
    </w:rPr>
  </w:style>
  <w:style w:type="character" w:customStyle="1" w:styleId="a">
    <w:name w:val="Колонтитул_"/>
    <w:basedOn w:val="DefaultParagraphFont"/>
    <w:link w:val="a0"/>
    <w:uiPriority w:val="99"/>
    <w:locked/>
    <w:rsid w:val="00365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"/>
    <w:basedOn w:val="a"/>
    <w:uiPriority w:val="99"/>
    <w:rsid w:val="00365257"/>
    <w:rPr>
      <w:color w:val="000000"/>
      <w:spacing w:val="0"/>
      <w:w w:val="100"/>
      <w:position w:val="0"/>
      <w:sz w:val="18"/>
      <w:szCs w:val="18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365257"/>
    <w:pPr>
      <w:widowControl w:val="0"/>
      <w:shd w:val="clear" w:color="auto" w:fill="FFFFFF"/>
      <w:spacing w:after="0" w:line="322" w:lineRule="exact"/>
      <w:jc w:val="center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3491</Words>
  <Characters>19900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3</cp:revision>
  <cp:lastPrinted>2023-09-12T04:03:00Z</cp:lastPrinted>
  <dcterms:created xsi:type="dcterms:W3CDTF">2021-12-05T19:21:00Z</dcterms:created>
  <dcterms:modified xsi:type="dcterms:W3CDTF">2023-09-12T04:03:00Z</dcterms:modified>
</cp:coreProperties>
</file>